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5314E9" w14:textId="7BB63607" w:rsidR="00FF00B2" w:rsidRPr="007A2051" w:rsidRDefault="00043EBB" w:rsidP="00FF00B2">
      <w:pPr>
        <w:bidi/>
        <w:rPr>
          <w:sz w:val="22"/>
          <w:szCs w:val="22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43A6B4" wp14:editId="765EFA1D">
                <wp:simplePos x="0" y="0"/>
                <wp:positionH relativeFrom="column">
                  <wp:posOffset>692150</wp:posOffset>
                </wp:positionH>
                <wp:positionV relativeFrom="paragraph">
                  <wp:posOffset>-635</wp:posOffset>
                </wp:positionV>
                <wp:extent cx="8620760" cy="4388485"/>
                <wp:effectExtent l="0" t="0" r="8890" b="0"/>
                <wp:wrapNone/>
                <wp:docPr id="1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0760" cy="4388485"/>
                          <a:chOff x="0" y="-536"/>
                          <a:chExt cx="13576" cy="6911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536"/>
                            <a:ext cx="13576" cy="5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2325" cy="92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317" y="5"/>
                            <a:ext cx="1259" cy="9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668" y="13"/>
                            <a:ext cx="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668" y="13"/>
                            <a:ext cx="40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676" y="21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676" y="21"/>
                            <a:ext cx="32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684" y="29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684" y="29"/>
                            <a:ext cx="24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692" y="37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692" y="37"/>
                            <a:ext cx="16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700" y="45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700" y="45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130" y="13"/>
                            <a:ext cx="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130" y="13"/>
                            <a:ext cx="40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138" y="21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138" y="21"/>
                            <a:ext cx="32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146" y="29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146" y="29"/>
                            <a:ext cx="24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154" y="37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154" y="37"/>
                            <a:ext cx="16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162" y="45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162" y="45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317" y="921"/>
                            <a:ext cx="1259" cy="5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6" y="396"/>
                            <a:ext cx="56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C4EC5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المكان/الموقع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79" y="141"/>
                            <a:ext cx="38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6A359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المؤسسة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76" y="308"/>
                            <a:ext cx="5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567A0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المسؤولة؟ أي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28" y="475"/>
                            <a:ext cx="643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513E1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سركو / المالك /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378" y="642"/>
                            <a:ext cx="27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885C3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العميل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247" y="396"/>
                            <a:ext cx="63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080A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مسار المخلفات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322" y="308"/>
                            <a:ext cx="27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549D6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6 أرقام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219" y="475"/>
                            <a:ext cx="41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E5A2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كود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eastAsia="ar" w:bidi="en-US"/>
                                </w:rPr>
                                <w:t>EWC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944" y="308"/>
                            <a:ext cx="60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65C77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ناقل المخلفات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159" y="475"/>
                            <a:ext cx="23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645A0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الاسم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908" y="141"/>
                            <a:ext cx="61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DA09D4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ناقلو المخلفات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884" y="308"/>
                            <a:ext cx="494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7E9D9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رقم الرخصة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019" y="475"/>
                            <a:ext cx="32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30FE2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(تصريح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924" y="642"/>
                            <a:ext cx="1231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53A3B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الجمع في العائد على الاستثمار)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808" y="308"/>
                            <a:ext cx="71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796EA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الرخصة/التصريح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943" y="475"/>
                            <a:ext cx="53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572AA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صالحة حتى؟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780" y="308"/>
                            <a:ext cx="89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CAD8F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موقع وجهة المخلفات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186" y="475"/>
                            <a:ext cx="28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B43E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العنوان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278" y="61"/>
                            <a:ext cx="631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9DA66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تصريح الموقع/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389" y="228"/>
                            <a:ext cx="37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C6C32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الرخصة/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02" y="396"/>
                            <a:ext cx="448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F9EA5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رقم الإعفاء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158" y="563"/>
                            <a:ext cx="73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35E9BF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(تصريح المرفق في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509" y="730"/>
                            <a:ext cx="8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51B01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العائد على الاستثمار)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250" y="308"/>
                            <a:ext cx="64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9CE4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هل يقبل الموقع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274" y="475"/>
                            <a:ext cx="46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C511E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كود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eastAsia="ar" w:bidi="en-US"/>
                                </w:rPr>
                                <w:t>EWC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؟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999" y="61"/>
                            <a:ext cx="129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0AA2A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مسار التسلسل الهرمي للمخلفات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070" y="228"/>
                            <a:ext cx="134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CE4EC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أي إعادة الاستخدام/إعادة التدوير/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078" y="396"/>
                            <a:ext cx="818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71F81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الاسترداد (أي الطاقة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0022" y="563"/>
                            <a:ext cx="133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075A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من المخلفات/الأسمدة العضوية)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413" y="730"/>
                            <a:ext cx="32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F3136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/المكبّ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480" y="141"/>
                            <a:ext cx="61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FA369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التاريخ السنوي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449" y="308"/>
                            <a:ext cx="60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CAEDE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لملاحظة النقل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464" y="475"/>
                            <a:ext cx="64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D2535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صالحة حتى؟ إن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1536" y="642"/>
                            <a:ext cx="17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942AF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وجد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2" y="985"/>
                            <a:ext cx="44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02B03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ميلتون كينز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90" y="1152"/>
                            <a:ext cx="241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EDA40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المكان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378" y="1072"/>
                            <a:ext cx="601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779A7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مجموعة سيركو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135" y="1072"/>
                            <a:ext cx="384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2E28B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ورقة سريّة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282" y="1072"/>
                            <a:ext cx="36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9D779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200101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928" y="1072"/>
                            <a:ext cx="733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C02CB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 xml:space="preserve">PHS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>datashred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924" y="1072"/>
                            <a:ext cx="70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3E44F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>CB/MP3493LL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967" y="1072"/>
                            <a:ext cx="52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A9E3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3/31/2016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091" y="1072"/>
                            <a:ext cx="573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56772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>PHS, Rugby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094" y="993"/>
                            <a:ext cx="48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E5FB8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إعفاء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>EPR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094" y="1152"/>
                            <a:ext cx="86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B17D8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>FE5198GQ / A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001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194" y="921"/>
                            <a:ext cx="35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E9901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نعم، عُلم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194" y="1080"/>
                            <a:ext cx="473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0858C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نوع النفايات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194" y="1240"/>
                            <a:ext cx="72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FF897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على الإعفاءات التي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397" y="1072"/>
                            <a:ext cx="49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0A38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أعيد تدويرها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1528" y="1072"/>
                            <a:ext cx="51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F4B3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12/4/2019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80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071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163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808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812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784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6708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071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9170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9967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1305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2317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0" y="-2"/>
                            <a:ext cx="123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" y="921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" y="921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8" y="1359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8" y="1359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8" y="1494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8" y="1494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8" y="1630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" y="1630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8" y="1765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" y="1765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8" y="1900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" y="1900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8" y="2036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" y="2036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8" y="2171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8" y="2171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8" y="2307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" y="2307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8" y="2442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" y="2442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0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8" y="2577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8" y="2577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2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8" y="2713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8" y="2713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8" y="2848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" y="2848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8" y="2983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8" y="2983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" y="3119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8" y="3119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8" y="3254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" y="3254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" y="3389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8" y="3389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8" y="3525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" y="3525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8" y="3660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" y="3660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8" y="3796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" y="3796"/>
                            <a:ext cx="12317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8" y="3931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" y="3931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8" y="4066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" y="4066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8" y="4202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8" y="4202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8" y="4337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" y="4337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8" y="4472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" y="4472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0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8" y="4608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" y="4608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2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8" y="4743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" y="4743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8" y="4878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8" y="4878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8" y="5014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" y="5014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8" y="5149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8" y="5149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8" y="5284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" y="5284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8" y="5420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" y="5420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8" y="5555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8" y="5555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8" y="5691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8" y="5691"/>
                            <a:ext cx="12317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8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8" y="5826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8" y="5826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0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0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0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2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980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980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4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2071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2071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3163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3163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8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3808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3808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0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4812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4812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5784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5784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4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6708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708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8071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8071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8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9170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9170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0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9967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9967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2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11305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1305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4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8" y="5961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" y="5961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12317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2317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0" y="6097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0" y="6097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0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0" y="6232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0" y="6232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0" y="5969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0" y="5969"/>
                            <a:ext cx="8" cy="279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4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980" y="5969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980" y="5969"/>
                            <a:ext cx="8" cy="279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6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2071" y="5969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2071" y="5969"/>
                            <a:ext cx="8" cy="279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3163" y="5969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3163" y="5969"/>
                            <a:ext cx="8" cy="279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3808" y="5969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3808" y="5969"/>
                            <a:ext cx="8" cy="279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43A6B4" id="Group 205" o:spid="_x0000_s1026" style="position:absolute;left:0;text-align:left;margin-left:54.5pt;margin-top:-.05pt;width:678.8pt;height:345.55pt;z-index:251659264" coordorigin=",-536" coordsize="13576,6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">
                <v:rect id="Rectangle 5" o:spid="_x0000_s1027" style="position:absolute;top:-536;width:13576;height: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" stroked="f"/>
                <v:rect id="Rectangle 6" o:spid="_x0000_s1028" style="position:absolute;top:5;width:12325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" fillcolor="red" stroked="f"/>
                <v:rect id="Rectangle 7" o:spid="_x0000_s1029" style="position:absolute;left:12317;top:5;width:1259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" stroked="f"/>
                <v:line id="Line 8" o:spid="_x0000_s1030" style="position:absolute;visibility:visible;mso-wrap-style:square" from="6668,13" to="67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" strokecolor="red" strokeweight="0"/>
                <v:rect id="Rectangle 9" o:spid="_x0000_s1031" style="position:absolute;left:6668;top:13;width:40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" fillcolor="red" stroked="f"/>
                <v:line id="Line 10" o:spid="_x0000_s1032" style="position:absolute;visibility:visible;mso-wrap-style:square" from="6676,21" to="6708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" strokecolor="red" strokeweight="0"/>
                <v:rect id="Rectangle 11" o:spid="_x0000_s1033" style="position:absolute;left:6676;top:21;width:32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" fillcolor="red" stroked="f"/>
                <v:line id="Line 12" o:spid="_x0000_s1034" style="position:absolute;visibility:visible;mso-wrap-style:square" from="6684,29" to="670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" strokecolor="red" strokeweight="0"/>
                <v:rect id="Rectangle 13" o:spid="_x0000_s1035" style="position:absolute;left:6684;top:29;width:24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" fillcolor="red" stroked="f"/>
                <v:line id="Line 14" o:spid="_x0000_s1036" style="position:absolute;visibility:visible;mso-wrap-style:square" from="6692,37" to="6708,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" strokecolor="red" strokeweight="0"/>
                <v:rect id="Rectangle 15" o:spid="_x0000_s1037" style="position:absolute;left:6692;top:37;width:16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" fillcolor="red" stroked="f"/>
                <v:line id="Line 16" o:spid="_x0000_s1038" style="position:absolute;visibility:visible;mso-wrap-style:square" from="6700,45" to="6708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" strokecolor="red" strokeweight="0"/>
                <v:rect id="Rectangle 17" o:spid="_x0000_s1039" style="position:absolute;left:6700;top:45;width:8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" fillcolor="red" stroked="f"/>
                <v:line id="Line 18" o:spid="_x0000_s1040" style="position:absolute;visibility:visible;mso-wrap-style:square" from="9130,13" to="9170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" strokecolor="red" strokeweight="0"/>
                <v:rect id="Rectangle 19" o:spid="_x0000_s1041" style="position:absolute;left:9130;top:13;width:40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" fillcolor="red" stroked="f"/>
                <v:line id="Line 20" o:spid="_x0000_s1042" style="position:absolute;visibility:visible;mso-wrap-style:square" from="9138,21" to="9170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" strokecolor="red" strokeweight="0"/>
                <v:rect id="Rectangle 21" o:spid="_x0000_s1043" style="position:absolute;left:9138;top:21;width:32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" fillcolor="red" stroked="f"/>
                <v:line id="Line 22" o:spid="_x0000_s1044" style="position:absolute;visibility:visible;mso-wrap-style:square" from="9146,29" to="9170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" strokecolor="red" strokeweight="0"/>
                <v:rect id="Rectangle 23" o:spid="_x0000_s1045" style="position:absolute;left:9146;top:29;width:24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" fillcolor="red" stroked="f"/>
                <v:line id="Line 24" o:spid="_x0000_s1046" style="position:absolute;visibility:visible;mso-wrap-style:square" from="9154,37" to="9170,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" strokecolor="red" strokeweight="0"/>
                <v:rect id="Rectangle 25" o:spid="_x0000_s1047" style="position:absolute;left:9154;top:37;width:16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" fillcolor="red" stroked="f"/>
                <v:line id="Line 26" o:spid="_x0000_s1048" style="position:absolute;visibility:visible;mso-wrap-style:square" from="9162,45" to="9170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" strokecolor="red" strokeweight="0"/>
                <v:rect id="Rectangle 27" o:spid="_x0000_s1049" style="position:absolute;left:9162;top:45;width:8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" fillcolor="red" stroked="f"/>
                <v:rect id="Rectangle 28" o:spid="_x0000_s1050" style="position:absolute;left:12317;top:921;width:1259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" stroked="f"/>
                <v:rect id="Rectangle 29" o:spid="_x0000_s1051" style="position:absolute;left:96;top:396;width:56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" filled="f" stroked="f">
                  <v:textbox style="mso-fit-shape-to-text:t" inset="0,0,0,0">
                    <w:txbxContent>
                      <w:p w14:paraId="37CC4EC5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المكان/الموقع </w:t>
                        </w:r>
                      </w:p>
                    </w:txbxContent>
                  </v:textbox>
                </v:rect>
                <v:rect id="Rectangle 30" o:spid="_x0000_s1052" style="position:absolute;left:1179;top:141;width:38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" filled="f" stroked="f">
                  <v:textbox style="mso-fit-shape-to-text:t" inset="0,0,0,0">
                    <w:txbxContent>
                      <w:p w14:paraId="33F6A359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المؤسسة </w:t>
                        </w:r>
                      </w:p>
                    </w:txbxContent>
                  </v:textbox>
                </v:rect>
                <v:rect id="Rectangle 31" o:spid="_x0000_s1053" style="position:absolute;left:1076;top:308;width:54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" filled="f" stroked="f">
                  <v:textbox style="mso-fit-shape-to-text:t" inset="0,0,0,0">
                    <w:txbxContent>
                      <w:p w14:paraId="17E567A0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المسؤولة؟ أي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4" style="position:absolute;left:1028;top:475;width:643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" filled="f" stroked="f">
                  <v:textbox style="mso-fit-shape-to-text:t" inset="0,0,0,0">
                    <w:txbxContent>
                      <w:p w14:paraId="56C513E1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سركو / المالك / </w:t>
                        </w:r>
                      </w:p>
                    </w:txbxContent>
                  </v:textbox>
                </v:rect>
                <v:rect id="Rectangle 33" o:spid="_x0000_s1055" style="position:absolute;left:1378;top:642;width:27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" filled="f" stroked="f">
                  <v:textbox style="mso-fit-shape-to-text:t" inset="0,0,0,0">
                    <w:txbxContent>
                      <w:p w14:paraId="619885C3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العميل</w:t>
                        </w:r>
                      </w:p>
                    </w:txbxContent>
                  </v:textbox>
                </v:rect>
                <v:rect id="Rectangle 34" o:spid="_x0000_s1056" style="position:absolute;left:2247;top:396;width:632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" filled="f" stroked="f">
                  <v:textbox style="mso-fit-shape-to-text:t" inset="0,0,0,0">
                    <w:txbxContent>
                      <w:p w14:paraId="335080A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مسار المخلفات</w:t>
                        </w:r>
                      </w:p>
                    </w:txbxContent>
                  </v:textbox>
                </v:rect>
                <v:rect id="Rectangle 35" o:spid="_x0000_s1057" style="position:absolute;left:3322;top:308;width:27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" filled="f" stroked="f">
                  <v:textbox style="mso-fit-shape-to-text:t" inset="0,0,0,0">
                    <w:txbxContent>
                      <w:p w14:paraId="326549D6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6 أرقام </w:t>
                        </w:r>
                      </w:p>
                    </w:txbxContent>
                  </v:textbox>
                </v:rect>
                <v:rect id="Rectangle 36" o:spid="_x0000_s1058" style="position:absolute;left:3219;top:475;width:412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" filled="f" stroked="f">
                  <v:textbox style="mso-fit-shape-to-text:t" inset="0,0,0,0">
                    <w:txbxContent>
                      <w:p w14:paraId="72CE5A2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كود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lang w:eastAsia="ar" w:bidi="en-US"/>
                          </w:rPr>
                          <w:t>EWC</w:t>
                        </w:r>
                      </w:p>
                    </w:txbxContent>
                  </v:textbox>
                </v:rect>
                <v:rect id="Rectangle 37" o:spid="_x0000_s1059" style="position:absolute;left:3944;top:308;width:60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" filled="f" stroked="f">
                  <v:textbox style="mso-fit-shape-to-text:t" inset="0,0,0,0">
                    <w:txbxContent>
                      <w:p w14:paraId="71665C77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ناقل المخلفات </w:t>
                        </w:r>
                      </w:p>
                    </w:txbxContent>
                  </v:textbox>
                </v:rect>
                <v:rect id="Rectangle 38" o:spid="_x0000_s1060" style="position:absolute;left:4159;top:475;width:23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" filled="f" stroked="f">
                  <v:textbox style="mso-fit-shape-to-text:t" inset="0,0,0,0">
                    <w:txbxContent>
                      <w:p w14:paraId="7EF645A0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الاسم</w:t>
                        </w:r>
                      </w:p>
                    </w:txbxContent>
                  </v:textbox>
                </v:rect>
                <v:rect id="Rectangle 39" o:spid="_x0000_s1061" style="position:absolute;left:4908;top:141;width:612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" filled="f" stroked="f">
                  <v:textbox style="mso-fit-shape-to-text:t" inset="0,0,0,0">
                    <w:txbxContent>
                      <w:p w14:paraId="48DA09D4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ناقلو المخلفات </w:t>
                        </w:r>
                      </w:p>
                    </w:txbxContent>
                  </v:textbox>
                </v:rect>
                <v:rect id="Rectangle 40" o:spid="_x0000_s1062" style="position:absolute;left:4884;top:308;width:494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" filled="f" stroked="f">
                  <v:textbox style="mso-fit-shape-to-text:t" inset="0,0,0,0">
                    <w:txbxContent>
                      <w:p w14:paraId="6FB7E9D9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رقم الرخصة </w:t>
                        </w:r>
                      </w:p>
                    </w:txbxContent>
                  </v:textbox>
                </v:rect>
                <v:rect id="Rectangle 41" o:spid="_x0000_s1063" style="position:absolute;left:5019;top:475;width:32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" filled="f" stroked="f">
                  <v:textbox style="mso-fit-shape-to-text:t" inset="0,0,0,0">
                    <w:txbxContent>
                      <w:p w14:paraId="7D930FE2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(تصريح </w:t>
                        </w:r>
                      </w:p>
                    </w:txbxContent>
                  </v:textbox>
                </v:rect>
                <v:rect id="Rectangle 42" o:spid="_x0000_s1064" style="position:absolute;left:4924;top:642;width:1231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" filled="f" stroked="f">
                  <v:textbox style="mso-fit-shape-to-text:t" inset="0,0,0,0">
                    <w:txbxContent>
                      <w:p w14:paraId="0DD53A3B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الجمع في العائد على الاستثمار)</w:t>
                        </w:r>
                      </w:p>
                    </w:txbxContent>
                  </v:textbox>
                </v:rect>
                <v:rect id="Rectangle 43" o:spid="_x0000_s1065" style="position:absolute;left:5808;top:308;width:71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" filled="f" stroked="f">
                  <v:textbox style="mso-fit-shape-to-text:t" inset="0,0,0,0">
                    <w:txbxContent>
                      <w:p w14:paraId="482796EA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الرخصة/التصريح </w:t>
                        </w:r>
                      </w:p>
                    </w:txbxContent>
                  </v:textbox>
                </v:rect>
                <v:rect id="Rectangle 44" o:spid="_x0000_s1066" style="position:absolute;left:5943;top:475;width:53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" filled="f" stroked="f">
                  <v:textbox style="mso-fit-shape-to-text:t" inset="0,0,0,0">
                    <w:txbxContent>
                      <w:p w14:paraId="31D572AA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صالحة حتى؟</w:t>
                        </w:r>
                      </w:p>
                    </w:txbxContent>
                  </v:textbox>
                </v:rect>
                <v:rect id="Rectangle 45" o:spid="_x0000_s1067" style="position:absolute;left:6780;top:308;width:89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" filled="f" stroked="f">
                  <v:textbox style="mso-fit-shape-to-text:t" inset="0,0,0,0">
                    <w:txbxContent>
                      <w:p w14:paraId="649CAD8F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موقع وجهة المخلفات </w:t>
                        </w:r>
                      </w:p>
                    </w:txbxContent>
                  </v:textbox>
                </v:rect>
                <v:rect id="Rectangle 46" o:spid="_x0000_s1068" style="position:absolute;left:7186;top:475;width:28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" filled="f" stroked="f">
                  <v:textbox style="mso-fit-shape-to-text:t" inset="0,0,0,0">
                    <w:txbxContent>
                      <w:p w14:paraId="69BB43E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العنوان</w:t>
                        </w:r>
                      </w:p>
                    </w:txbxContent>
                  </v:textbox>
                </v:rect>
                <v:rect id="Rectangle 47" o:spid="_x0000_s1069" style="position:absolute;left:8278;top:61;width:631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" filled="f" stroked="f">
                  <v:textbox style="mso-fit-shape-to-text:t" inset="0,0,0,0">
                    <w:txbxContent>
                      <w:p w14:paraId="5029DA66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تصريح الموقع/ </w:t>
                        </w:r>
                      </w:p>
                    </w:txbxContent>
                  </v:textbox>
                </v:rect>
                <v:rect id="Rectangle 48" o:spid="_x0000_s1070" style="position:absolute;left:8389;top:228;width:37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" filled="f" stroked="f">
                  <v:textbox style="mso-fit-shape-to-text:t" inset="0,0,0,0">
                    <w:txbxContent>
                      <w:p w14:paraId="70AC6C32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الرخصة/ </w:t>
                        </w:r>
                      </w:p>
                    </w:txbxContent>
                  </v:textbox>
                </v:rect>
                <v:rect id="Rectangle 49" o:spid="_x0000_s1071" style="position:absolute;left:8102;top:396;width:448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" filled="f" stroked="f">
                  <v:textbox style="mso-fit-shape-to-text:t" inset="0,0,0,0">
                    <w:txbxContent>
                      <w:p w14:paraId="21BF9EA5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رقم الإعفاء </w:t>
                        </w:r>
                      </w:p>
                    </w:txbxContent>
                  </v:textbox>
                </v:rect>
                <v:rect id="Rectangle 50" o:spid="_x0000_s1072" style="position:absolute;left:8158;top:563;width:732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" filled="f" stroked="f">
                  <v:textbox style="mso-fit-shape-to-text:t" inset="0,0,0,0">
                    <w:txbxContent>
                      <w:p w14:paraId="4F35E9BF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(تصريح المرفق في </w:t>
                        </w:r>
                      </w:p>
                    </w:txbxContent>
                  </v:textbox>
                </v:rect>
                <v:rect id="Rectangle 51" o:spid="_x0000_s1073" style="position:absolute;left:8509;top:730;width:84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" filled="f" stroked="f">
                  <v:textbox style="mso-fit-shape-to-text:t" inset="0,0,0,0">
                    <w:txbxContent>
                      <w:p w14:paraId="62551B01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العائد على الاستثمار)</w:t>
                        </w:r>
                      </w:p>
                    </w:txbxContent>
                  </v:textbox>
                </v:rect>
                <v:rect id="Rectangle 52" o:spid="_x0000_s1074" style="position:absolute;left:9250;top:308;width:64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" filled="f" stroked="f">
                  <v:textbox style="mso-fit-shape-to-text:t" inset="0,0,0,0">
                    <w:txbxContent>
                      <w:p w14:paraId="75F9CE4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هل يقبل الموقع </w:t>
                        </w:r>
                      </w:p>
                    </w:txbxContent>
                  </v:textbox>
                </v:rect>
                <v:rect id="Rectangle 53" o:spid="_x0000_s1075" style="position:absolute;left:9274;top:475;width:46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" filled="f" stroked="f">
                  <v:textbox style="mso-fit-shape-to-text:t" inset="0,0,0,0">
                    <w:txbxContent>
                      <w:p w14:paraId="0B6C511E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كود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lang w:eastAsia="ar" w:bidi="en-US"/>
                          </w:rPr>
                          <w:t>EWC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؟</w:t>
                        </w:r>
                      </w:p>
                    </w:txbxContent>
                  </v:textbox>
                </v:rect>
                <v:rect id="Rectangle 54" o:spid="_x0000_s1076" style="position:absolute;left:9999;top:61;width:129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" filled="f" stroked="f">
                  <v:textbox style="mso-fit-shape-to-text:t" inset="0,0,0,0">
                    <w:txbxContent>
                      <w:p w14:paraId="5570AA2A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مسار التسلسل الهرمي للمخلفات </w:t>
                        </w:r>
                      </w:p>
                    </w:txbxContent>
                  </v:textbox>
                </v:rect>
                <v:rect id="Rectangle 55" o:spid="_x0000_s1077" style="position:absolute;left:10070;top:228;width:134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" filled="f" stroked="f">
                  <v:textbox style="mso-fit-shape-to-text:t" inset="0,0,0,0">
                    <w:txbxContent>
                      <w:p w14:paraId="5E3CE4EC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أي إعادة الاستخدام/إعادة التدوير/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8" style="position:absolute;left:10078;top:396;width:818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" filled="f" stroked="f">
                  <v:textbox style="mso-fit-shape-to-text:t" inset="0,0,0,0">
                    <w:txbxContent>
                      <w:p w14:paraId="61271F81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الاسترداد (أي الطاقة </w:t>
                        </w:r>
                      </w:p>
                    </w:txbxContent>
                  </v:textbox>
                </v:rect>
                <v:rect id="Rectangle 57" o:spid="_x0000_s1079" style="position:absolute;left:10022;top:563;width:133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" filled="f" stroked="f">
                  <v:textbox style="mso-fit-shape-to-text:t" inset="0,0,0,0">
                    <w:txbxContent>
                      <w:p w14:paraId="34F075A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من المخلفات/الأسمدة العضوية) </w:t>
                        </w:r>
                      </w:p>
                    </w:txbxContent>
                  </v:textbox>
                </v:rect>
                <v:rect id="Rectangle 58" o:spid="_x0000_s1080" style="position:absolute;left:10413;top:730;width:32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" filled="f" stroked="f">
                  <v:textbox style="mso-fit-shape-to-text:t" inset="0,0,0,0">
                    <w:txbxContent>
                      <w:p w14:paraId="07DF3136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/المكبّ</w:t>
                        </w:r>
                      </w:p>
                    </w:txbxContent>
                  </v:textbox>
                </v:rect>
                <v:rect id="Rectangle 59" o:spid="_x0000_s1081" style="position:absolute;left:11480;top:141;width:61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" filled="f" stroked="f">
                  <v:textbox style="mso-fit-shape-to-text:t" inset="0,0,0,0">
                    <w:txbxContent>
                      <w:p w14:paraId="186FA369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التاريخ السنوي </w:t>
                        </w:r>
                      </w:p>
                    </w:txbxContent>
                  </v:textbox>
                </v:rect>
                <v:rect id="Rectangle 60" o:spid="_x0000_s1082" style="position:absolute;left:11449;top:308;width:602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" filled="f" stroked="f">
                  <v:textbox style="mso-fit-shape-to-text:t" inset="0,0,0,0">
                    <w:txbxContent>
                      <w:p w14:paraId="0DDCAEDE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لملاحظة النقل </w:t>
                        </w:r>
                      </w:p>
                    </w:txbxContent>
                  </v:textbox>
                </v:rect>
                <v:rect id="Rectangle 61" o:spid="_x0000_s1083" style="position:absolute;left:11464;top:475;width:64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" filled="f" stroked="f">
                  <v:textbox style="mso-fit-shape-to-text:t" inset="0,0,0,0">
                    <w:txbxContent>
                      <w:p w14:paraId="662D2535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صالحة حتى؟ إن </w:t>
                        </w:r>
                      </w:p>
                    </w:txbxContent>
                  </v:textbox>
                </v:rect>
                <v:rect id="Rectangle 62" o:spid="_x0000_s1084" style="position:absolute;left:11536;top:642;width:17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" filled="f" stroked="f">
                  <v:textbox style="mso-fit-shape-to-text:t" inset="0,0,0,0">
                    <w:txbxContent>
                      <w:p w14:paraId="6CF942AF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وجد</w:t>
                        </w:r>
                      </w:p>
                    </w:txbxContent>
                  </v:textbox>
                </v:rect>
                <v:rect id="Rectangle 63" o:spid="_x0000_s1085" style="position:absolute;left:112;top:985;width:44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" filled="f" stroked="f">
                  <v:textbox style="mso-fit-shape-to-text:t" inset="0,0,0,0">
                    <w:txbxContent>
                      <w:p w14:paraId="31802B03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 xml:space="preserve">ميلتون كينز </w:t>
                        </w:r>
                      </w:p>
                    </w:txbxContent>
                  </v:textbox>
                </v:rect>
                <v:rect id="Rectangle 64" o:spid="_x0000_s1086" style="position:absolute;left:390;top:1152;width:241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" filled="f" stroked="f">
                  <v:textbox style="mso-fit-shape-to-text:t" inset="0,0,0,0">
                    <w:txbxContent>
                      <w:p w14:paraId="1CFEDA40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المكان</w:t>
                        </w:r>
                      </w:p>
                    </w:txbxContent>
                  </v:textbox>
                </v:rect>
                <v:rect id="Rectangle 65" o:spid="_x0000_s1087" style="position:absolute;left:1378;top:1072;width:601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" filled="f" stroked="f">
                  <v:textbox style="mso-fit-shape-to-text:t" inset="0,0,0,0">
                    <w:txbxContent>
                      <w:p w14:paraId="780779A7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مجموعة سيركو</w:t>
                        </w:r>
                      </w:p>
                    </w:txbxContent>
                  </v:textbox>
                </v:rect>
                <v:rect id="Rectangle 66" o:spid="_x0000_s1088" style="position:absolute;left:2135;top:1072;width:384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" filled="f" stroked="f">
                  <v:textbox style="mso-fit-shape-to-text:t" inset="0,0,0,0">
                    <w:txbxContent>
                      <w:p w14:paraId="51D2E28B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ورقة سريّة</w:t>
                        </w:r>
                      </w:p>
                    </w:txbxContent>
                  </v:textbox>
                </v:rect>
                <v:rect id="Rectangle 67" o:spid="_x0000_s1089" style="position:absolute;left:3282;top:1072;width:36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" filled="f" stroked="f">
                  <v:textbox style="mso-fit-shape-to-text:t" inset="0,0,0,0">
                    <w:txbxContent>
                      <w:p w14:paraId="2249D779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200101</w:t>
                        </w:r>
                      </w:p>
                    </w:txbxContent>
                  </v:textbox>
                </v:rect>
                <v:rect id="Rectangle 68" o:spid="_x0000_s1090" style="position:absolute;left:3928;top:1072;width:733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" filled="f" stroked="f">
                  <v:textbox style="mso-fit-shape-to-text:t" inset="0,0,0,0">
                    <w:txbxContent>
                      <w:p w14:paraId="05DC02CB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 xml:space="preserve">PHS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>datashred</w:t>
                        </w:r>
                        <w:proofErr w:type="spellEnd"/>
                      </w:p>
                    </w:txbxContent>
                  </v:textbox>
                </v:rect>
                <v:rect id="Rectangle 69" o:spid="_x0000_s1091" style="position:absolute;left:4924;top:1072;width:70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" filled="f" stroked="f">
                  <v:textbox style="mso-fit-shape-to-text:t" inset="0,0,0,0">
                    <w:txbxContent>
                      <w:p w14:paraId="6463E44F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>CB/MP3493LL</w:t>
                        </w:r>
                      </w:p>
                    </w:txbxContent>
                  </v:textbox>
                </v:rect>
                <v:rect id="Rectangle 70" o:spid="_x0000_s1092" style="position:absolute;left:5967;top:1072;width:52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" filled="f" stroked="f">
                  <v:textbox style="mso-fit-shape-to-text:t" inset="0,0,0,0">
                    <w:txbxContent>
                      <w:p w14:paraId="673A9E3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3/31/2016</w:t>
                        </w:r>
                      </w:p>
                    </w:txbxContent>
                  </v:textbox>
                </v:rect>
                <v:rect id="Rectangle 71" o:spid="_x0000_s1093" style="position:absolute;left:7091;top:1072;width:573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" filled="f" stroked="f">
                  <v:textbox style="mso-fit-shape-to-text:t" inset="0,0,0,0">
                    <w:txbxContent>
                      <w:p w14:paraId="4ED56772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>PHS, Rugby</w:t>
                        </w:r>
                      </w:p>
                    </w:txbxContent>
                  </v:textbox>
                </v:rect>
                <v:rect id="Rectangle 72" o:spid="_x0000_s1094" style="position:absolute;left:8094;top:993;width:48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" filled="f" stroked="f">
                  <v:textbox style="mso-fit-shape-to-text:t" inset="0,0,0,0">
                    <w:txbxContent>
                      <w:p w14:paraId="6BEE5FB8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 xml:space="preserve">إعفاء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>EPR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73" o:spid="_x0000_s1095" style="position:absolute;left:8094;top:1152;width:86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" filled="f" stroked="f">
                  <v:textbox style="mso-fit-shape-to-text:t" inset="0,0,0,0">
                    <w:txbxContent>
                      <w:p w14:paraId="32DB17D8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>FE5198GQ / A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001</w:t>
                        </w:r>
                      </w:p>
                    </w:txbxContent>
                  </v:textbox>
                </v:rect>
                <v:rect id="Rectangle 74" o:spid="_x0000_s1096" style="position:absolute;left:9194;top:921;width:35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" filled="f" stroked="f">
                  <v:textbox style="mso-fit-shape-to-text:t" inset="0,0,0,0">
                    <w:txbxContent>
                      <w:p w14:paraId="1A2E9901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نعم، عُلم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97" style="position:absolute;left:9194;top:1080;width:473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" filled="f" stroked="f">
                  <v:textbox style="mso-fit-shape-to-text:t" inset="0,0,0,0">
                    <w:txbxContent>
                      <w:p w14:paraId="08B0858C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 xml:space="preserve">نوع النفايات </w:t>
                        </w:r>
                      </w:p>
                    </w:txbxContent>
                  </v:textbox>
                </v:rect>
                <v:rect id="Rectangle 76" o:spid="_x0000_s1098" style="position:absolute;left:9194;top:1240;width:72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" filled="f" stroked="f">
                  <v:textbox style="mso-fit-shape-to-text:t" inset="0,0,0,0">
                    <w:txbxContent>
                      <w:p w14:paraId="76FFF897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على الإعفاءات التي</w:t>
                        </w:r>
                      </w:p>
                    </w:txbxContent>
                  </v:textbox>
                </v:rect>
                <v:rect id="Rectangle 77" o:spid="_x0000_s1099" style="position:absolute;left:10397;top:1072;width:49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" filled="f" stroked="f">
                  <v:textbox style="mso-fit-shape-to-text:t" inset="0,0,0,0">
                    <w:txbxContent>
                      <w:p w14:paraId="54F0A38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أعيد تدويرها</w:t>
                        </w:r>
                      </w:p>
                    </w:txbxContent>
                  </v:textbox>
                </v:rect>
                <v:rect id="Rectangle 78" o:spid="_x0000_s1100" style="position:absolute;left:11528;top:1072;width:51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" filled="f" stroked="f">
                  <v:textbox style="mso-fit-shape-to-text:t" inset="0,0,0,0">
                    <w:txbxContent>
                      <w:p w14:paraId="2EBF4B3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12/4/2019</w:t>
                        </w:r>
                      </w:p>
                    </w:txbxContent>
                  </v:textbox>
                </v:rect>
                <v:rect id="Rectangle 79" o:spid="_x0000_s1101" style="position:absolute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" fillcolor="#d4d4d4" stroked="f"/>
                <v:rect id="Rectangle 80" o:spid="_x0000_s1102" style="position:absolute;left:980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" fillcolor="#d4d4d4" stroked="f"/>
                <v:rect id="Rectangle 81" o:spid="_x0000_s1103" style="position:absolute;left:2071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" fillcolor="#d4d4d4" stroked="f"/>
                <v:rect id="Rectangle 82" o:spid="_x0000_s1104" style="position:absolute;left:3163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" fillcolor="#d4d4d4" stroked="f"/>
                <v:rect id="Rectangle 83" o:spid="_x0000_s1105" style="position:absolute;left:3808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" fillcolor="#d4d4d4" stroked="f"/>
                <v:rect id="Rectangle 84" o:spid="_x0000_s1106" style="position:absolute;left:4812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" fillcolor="#d4d4d4" stroked="f"/>
                <v:rect id="Rectangle 85" o:spid="_x0000_s1107" style="position:absolute;left:5784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" fillcolor="#d4d4d4" stroked="f"/>
                <v:rect id="Rectangle 86" o:spid="_x0000_s1108" style="position:absolute;left:6708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" fillcolor="#d4d4d4" stroked="f"/>
                <v:rect id="Rectangle 87" o:spid="_x0000_s1109" style="position:absolute;left:8071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" fillcolor="#d4d4d4" stroked="f"/>
                <v:rect id="Rectangle 88" o:spid="_x0000_s1110" style="position:absolute;left:9170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" fillcolor="#d4d4d4" stroked="f"/>
                <v:rect id="Rectangle 89" o:spid="_x0000_s1111" style="position:absolute;left:9967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" fillcolor="#d4d4d4" stroked="f"/>
                <v:rect id="Rectangle 90" o:spid="_x0000_s1112" style="position:absolute;left:11305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" fillcolor="#d4d4d4" stroked="f"/>
                <v:rect id="Rectangle 91" o:spid="_x0000_s1113" style="position:absolute;left:12317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" fillcolor="#d4d4d4" stroked="f"/>
                <v:rect id="Rectangle 92" o:spid="_x0000_s1114" style="position:absolute;top:-2;width:12325;height: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" fillcolor="black" stroked="f"/>
                <v:line id="Line 93" o:spid="_x0000_s1115" style="position:absolute;visibility:visible;mso-wrap-style:square" from="8,921" to="12325,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5y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uD5+iT9Arp4AAAD//wMAUEsBAi0AFAAGAAgAAAAhANvh9svuAAAAhQEAABMAAAAAAAAAAAAAAAAA&#10;AAAAAFtDb250ZW50X1R5cGVzXS54bWxQSwECLQAUAAYACAAAACEAWvQsW78AAAAVAQAACwAAAAAA&#10;AAAAAAAAAAAfAQAAX3JlbHMvLnJlbHNQSwECLQAUAAYACAAAACEArlSOcsAAAADbAAAADwAAAAAA&#10;AAAAAAAAAAAHAgAAZHJzL2Rvd25yZXYueG1sUEsFBgAAAAADAAMAtwAAAPQCAAAAAA==&#10;" strokeweight="0"/>
                <v:rect id="Rectangle 94" o:spid="_x0000_s1116" style="position:absolute;left:8;top:921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" fillcolor="black" stroked="f"/>
                <v:line id="Line 95" o:spid="_x0000_s1117" style="position:absolute;visibility:visible;mso-wrap-style:square" from="8,1359" to="12325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rWexAAAANs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yObw9yX+ALn6BQAA//8DAFBLAQItABQABgAIAAAAIQDb4fbL7gAAAIUBAAATAAAAAAAAAAAA&#10;AAAAAAAAAABbQ29udGVudF9UeXBlc10ueG1sUEsBAi0AFAAGAAgAAAAhAFr0LFu/AAAAFQEAAAsA&#10;AAAAAAAAAAAAAAAAHwEAAF9yZWxzLy5yZWxzUEsBAi0AFAAGAAgAAAAhADHKtZ7EAAAA2wAAAA8A&#10;AAAAAAAAAAAAAAAABwIAAGRycy9kb3ducmV2LnhtbFBLBQYAAAAAAwADALcAAAD4AgAAAAA=&#10;" strokeweight="0"/>
                <v:rect id="Rectangle 96" o:spid="_x0000_s1118" style="position:absolute;left:8;top:1359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" fillcolor="black" stroked="f"/>
                <v:line id="Line 97" o:spid="_x0000_s1119" style="position:absolute;visibility:visible;mso-wrap-style:square" from="8,1494" to="12325,1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" strokeweight="0"/>
                <v:rect id="Rectangle 98" o:spid="_x0000_s1120" style="position:absolute;left:8;top:1494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" fillcolor="black" stroked="f"/>
                <v:line id="Line 99" o:spid="_x0000_s1121" style="position:absolute;visibility:visible;mso-wrap-style:square" from="8,1630" to="12325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bOdxAAAANs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mGbw+yX+ALn4AQAA//8DAFBLAQItABQABgAIAAAAIQDb4fbL7gAAAIUBAAATAAAAAAAAAAAA&#10;AAAAAAAAAABbQ29udGVudF9UeXBlc10ueG1sUEsBAi0AFAAGAAgAAAAhAFr0LFu/AAAAFQEAAAsA&#10;AAAAAAAAAAAAAAAAHwEAAF9yZWxzLy5yZWxzUEsBAi0AFAAGAAgAAAAhAE7xs53EAAAA2wAAAA8A&#10;AAAAAAAAAAAAAAAABwIAAGRycy9kb3ducmV2LnhtbFBLBQYAAAAAAwADALcAAAD4AgAAAAA=&#10;" strokeweight="0"/>
                <v:rect id="Rectangle 100" o:spid="_x0000_s1122" style="position:absolute;left:8;top:1630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" fillcolor="black" stroked="f"/>
                <v:line id="Line 101" o:spid="_x0000_s1123" style="position:absolute;visibility:visible;mso-wrap-style:square" from="8,1765" to="12325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J0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ODZ+iT9Arp4AAAD//wMAUEsBAi0AFAAGAAgAAAAhANvh9svuAAAAhQEAABMAAAAAAAAAAAAAAAAA&#10;AAAAAFtDb250ZW50X1R5cGVzXS54bWxQSwECLQAUAAYACAAAACEAWvQsW78AAAAVAQAACwAAAAAA&#10;AAAAAAAAAAAfAQAAX3JlbHMvLnJlbHNQSwECLQAUAAYACAAAACEAUCKCdMAAAADbAAAADwAAAAAA&#10;AAAAAAAAAAAHAgAAZHJzL2Rvd25yZXYueG1sUEsFBgAAAAADAAMAtwAAAPQCAAAAAA==&#10;" strokeweight="0"/>
                <v:rect id="Rectangle 102" o:spid="_x0000_s1124" style="position:absolute;left:8;top:1765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" fillcolor="black" stroked="f"/>
                <v:line id="Line 103" o:spid="_x0000_s1125" style="position:absolute;visibility:visible;mso-wrap-style:square" from="8,1900" to="12325,1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n6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" strokeweight="0"/>
                <v:rect id="Rectangle 104" o:spid="_x0000_s1126" style="position:absolute;left:8;top:1900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" fillcolor="black" stroked="f"/>
                <v:line id="Line 105" o:spid="_x0000_s1127" style="position:absolute;visibility:visible;mso-wrap-style:square" from="8,2036" to="12325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" strokeweight="0"/>
                <v:rect id="Rectangle 106" o:spid="_x0000_s1128" style="position:absolute;left:8;top:2036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" fillcolor="black" stroked="f"/>
                <v:line id="Line 107" o:spid="_x0000_s1129" style="position:absolute;visibility:visible;mso-wrap-style:square" from="8,2171" to="12325,2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XiDwgAAANw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" strokeweight="0"/>
                <v:rect id="Rectangle 108" o:spid="_x0000_s1130" style="position:absolute;left:8;top:2171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" fillcolor="black" stroked="f"/>
                <v:line id="Line 109" o:spid="_x0000_s1131" style="position:absolute;visibility:visible;mso-wrap-style:square" from="8,2307" to="12325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" strokeweight="0"/>
                <v:rect id="Rectangle 110" o:spid="_x0000_s1132" style="position:absolute;left:8;top:2307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" fillcolor="black" stroked="f"/>
                <v:line id="Line 111" o:spid="_x0000_s1133" style="position:absolute;visibility:visible;mso-wrap-style:square" from="8,2442" to="12325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HKG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" strokeweight="0"/>
                <v:rect id="Rectangle 112" o:spid="_x0000_s1134" style="position:absolute;left:8;top:2442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" fillcolor="black" stroked="f"/>
                <v:line id="Line 113" o:spid="_x0000_s1135" style="position:absolute;visibility:visible;mso-wrap-style:square" from="8,2577" to="12325,2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+hd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" strokeweight="0"/>
                <v:rect id="Rectangle 114" o:spid="_x0000_s1136" style="position:absolute;left:8;top:2577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" fillcolor="black" stroked="f"/>
                <v:line id="Line 115" o:spid="_x0000_s1137" style="position:absolute;visibility:visible;mso-wrap-style:square" from="8,2713" to="12325,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" strokeweight="0"/>
                <v:rect id="Rectangle 116" o:spid="_x0000_s1138" style="position:absolute;left:8;top:2713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" fillcolor="black" stroked="f"/>
                <v:line id="Line 117" o:spid="_x0000_s1139" style="position:absolute;visibility:visible;mso-wrap-style:square" from="8,2848" to="12325,2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5e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" strokeweight="0"/>
                <v:rect id="Rectangle 118" o:spid="_x0000_s1140" style="position:absolute;left:8;top:2848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" fillcolor="black" stroked="f"/>
                <v:line id="Line 119" o:spid="_x0000_s1141" style="position:absolute;visibility:visible;mso-wrap-style:square" from="8,2983" to="12325,2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" strokeweight="0"/>
                <v:rect id="Rectangle 120" o:spid="_x0000_s1142" style="position:absolute;left:8;top:2983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" fillcolor="black" stroked="f"/>
                <v:line id="Line 121" o:spid="_x0000_s1143" style="position:absolute;visibility:visible;mso-wrap-style:square" from="8,3119" to="12325,3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Rb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" strokeweight="0"/>
                <v:rect id="Rectangle 122" o:spid="_x0000_s1144" style="position:absolute;left:8;top:3119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" fillcolor="black" stroked="f"/>
                <v:line id="Line 123" o:spid="_x0000_s1145" style="position:absolute;visibility:visible;mso-wrap-style:square" from="8,3254" to="12325,3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yLg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" strokeweight="0"/>
                <v:rect id="Rectangle 124" o:spid="_x0000_s1146" style="position:absolute;left:8;top:3254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" fillcolor="black" stroked="f"/>
                <v:line id="Line 125" o:spid="_x0000_s1147" style="position:absolute;visibility:visible;mso-wrap-style:square" from="8,3389" to="12325,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" strokeweight="0"/>
                <v:rect id="Rectangle 126" o:spid="_x0000_s1148" style="position:absolute;left:8;top:3389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" fillcolor="black" stroked="f"/>
                <v:line id="Line 127" o:spid="_x0000_s1149" style="position:absolute;visibility:visible;mso-wrap-style:square" from="8,3525" to="12325,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" strokeweight="0"/>
                <v:rect id="Rectangle 128" o:spid="_x0000_s1150" style="position:absolute;left:8;top:3525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" fillcolor="black" stroked="f"/>
                <v:line id="Line 129" o:spid="_x0000_s1151" style="position:absolute;visibility:visible;mso-wrap-style:square" from="8,3660" to="12325,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h8P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" strokeweight="0"/>
                <v:rect id="Rectangle 130" o:spid="_x0000_s1152" style="position:absolute;left:8;top:3660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" fillcolor="black" stroked="f"/>
                <v:line id="Line 131" o:spid="_x0000_s1153" style="position:absolute;visibility:visible;mso-wrap-style:square" from="8,3796" to="12325,3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7m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" strokeweight="0"/>
                <v:rect id="Rectangle 132" o:spid="_x0000_s1154" style="position:absolute;left:8;top:3796;width:12317;height: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" fillcolor="black" stroked="f"/>
                <v:line id="Line 133" o:spid="_x0000_s1155" style="position:absolute;visibility:visible;mso-wrap-style:square" from="8,3931" to="12325,3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" strokeweight="0"/>
                <v:rect id="Rectangle 134" o:spid="_x0000_s1156" style="position:absolute;left:8;top:3931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" fillcolor="black" stroked="f"/>
                <v:line id="Line 135" o:spid="_x0000_s1157" style="position:absolute;visibility:visible;mso-wrap-style:square" from="8,4066" to="12325,4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I/RwgAAANwAAAAPAAAAZHJzL2Rvd25yZXYueG1sRE9Ni8Iw&#10;EL0L/ocwC940VVn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BvdI/RwgAAANwAAAAPAAAA&#10;AAAAAAAAAAAAAAcCAABkcnMvZG93bnJldi54bWxQSwUGAAAAAAMAAwC3AAAA9gIAAAAA&#10;" strokeweight="0"/>
                <v:rect id="Rectangle 136" o:spid="_x0000_s1158" style="position:absolute;left:8;top:4066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" fillcolor="black" stroked="f"/>
                <v:line id="Line 137" o:spid="_x0000_s1159" style="position:absolute;visibility:visible;mso-wrap-style:square" from="8,4202" to="12325,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bI+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" strokeweight="0"/>
                <v:rect id="Rectangle 138" o:spid="_x0000_s1160" style="position:absolute;left:8;top:4202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" fillcolor="black" stroked="f"/>
                <v:line id="Line 139" o:spid="_x0000_s1161" style="position:absolute;visibility:visible;mso-wrap-style:square" from="8,4337" to="12325,4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4nSwwAAANwAAAAPAAAAZHJzL2Rvd25yZXYueG1sRE9La8JA&#10;EL4X+h+WKfSmGy2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EE+J0sMAAADcAAAADwAA&#10;AAAAAAAAAAAAAAAHAgAAZHJzL2Rvd25yZXYueG1sUEsFBgAAAAADAAMAtwAAAPcCAAAAAA==&#10;" strokeweight="0"/>
                <v:rect id="Rectangle 140" o:spid="_x0000_s1162" style="position:absolute;left:8;top:4337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" fillcolor="black" stroked="f"/>
                <v:line id="Line 141" o:spid="_x0000_s1163" style="position:absolute;visibility:visible;mso-wrap-style:square" from="8,4472" to="12325,4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" strokeweight="0"/>
                <v:rect id="Rectangle 142" o:spid="_x0000_s1164" style="position:absolute;left:8;top:4472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" fillcolor="black" stroked="f"/>
                <v:line id="Line 143" o:spid="_x0000_s1165" style="position:absolute;visibility:visible;mso-wrap-style:square" from="8,4608" to="12325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MdA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nx5RibQy18AAAD//wMAUEsBAi0AFAAGAAgAAAAhANvh9svuAAAAhQEAABMAAAAAAAAA&#10;AAAAAAAAAAAAAFtDb250ZW50X1R5cGVzXS54bWxQSwECLQAUAAYACAAAACEAWvQsW78AAAAVAQAA&#10;CwAAAAAAAAAAAAAAAAAfAQAAX3JlbHMvLnJlbHNQSwECLQAUAAYACAAAACEAqOzHQMYAAADcAAAA&#10;DwAAAAAAAAAAAAAAAAAHAgAAZHJzL2Rvd25yZXYueG1sUEsFBgAAAAADAAMAtwAAAPoCAAAAAA==&#10;" strokeweight="0"/>
                <v:rect id="Rectangle 144" o:spid="_x0000_s1166" style="position:absolute;left:8;top:4608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" fillcolor="black" stroked="f"/>
                <v:line id="Line 145" o:spid="_x0000_s1167" style="position:absolute;visibility:visible;mso-wrap-style:square" from="8,4743" to="12325,4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vyswgAAANwAAAAPAAAAZHJzL2Rvd25yZXYueG1sRE9Ni8Iw&#10;EL0L/ocwC940VVz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A3cvyswgAAANwAAAAPAAAA&#10;AAAAAAAAAAAAAAcCAABkcnMvZG93bnJldi54bWxQSwUGAAAAAAMAAwC3AAAA9gIAAAAA&#10;" strokeweight="0"/>
                <v:rect id="Rectangle 146" o:spid="_x0000_s1168" style="position:absolute;left:8;top:4743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" fillcolor="black" stroked="f"/>
                <v:line id="Line 147" o:spid="_x0000_s1169" style="position:absolute;visibility:visible;mso-wrap-style:square" from="8,4878" to="12325,4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" strokeweight="0"/>
                <v:rect id="Rectangle 148" o:spid="_x0000_s1170" style="position:absolute;left:8;top:4878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" fillcolor="black" stroked="f"/>
                <v:line id="Line 149" o:spid="_x0000_s1171" style="position:absolute;visibility:visible;mso-wrap-style:square" from="8,5014" to="12325,5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fqv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SEn6r8MAAADcAAAADwAA&#10;AAAAAAAAAAAAAAAHAgAAZHJzL2Rvd25yZXYueG1sUEsFBgAAAAADAAMAtwAAAPcCAAAAAA==&#10;" strokeweight="0"/>
                <v:rect id="Rectangle 150" o:spid="_x0000_s1172" style="position:absolute;left:8;top:5014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" fillcolor="black" stroked="f"/>
                <v:line id="Line 151" o:spid="_x0000_s1173" style="position:absolute;visibility:visible;mso-wrap-style:square" from="8,5149" to="12325,5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tG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lp5RibQy18AAAD//wMAUEsBAi0AFAAGAAgAAAAhANvh9svuAAAAhQEAABMAAAAAAAAA&#10;AAAAAAAAAAAAAFtDb250ZW50X1R5cGVzXS54bWxQSwECLQAUAAYACAAAACEAWvQsW78AAAAVAQAA&#10;CwAAAAAAAAAAAAAAAAAfAQAAX3JlbHMvLnJlbHNQSwECLQAUAAYACAAAACEAVprLRsYAAADcAAAA&#10;DwAAAAAAAAAAAAAAAAAHAgAAZHJzL2Rvd25yZXYueG1sUEsFBgAAAAADAAMAtwAAAPoCAAAAAA==&#10;" strokeweight="0"/>
                <v:rect id="Rectangle 152" o:spid="_x0000_s1174" style="position:absolute;left:8;top:5149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" fillcolor="black" stroked="f"/>
                <v:line id="Line 153" o:spid="_x0000_s1175" style="position:absolute;visibility:visible;mso-wrap-style:square" from="8,5284" to="12325,5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Gd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" strokeweight="0"/>
                <v:rect id="Rectangle 154" o:spid="_x0000_s1176" style="position:absolute;left:8;top:5284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" fillcolor="black" stroked="f"/>
                <v:line id="Line 155" o:spid="_x0000_s1177" style="position:absolute;visibility:visible;mso-wrap-style:square" from="8,5420" to="12325,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" strokeweight="0"/>
                <v:rect id="Rectangle 156" o:spid="_x0000_s1178" style="position:absolute;left:8;top:5420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" fillcolor="black" stroked="f"/>
                <v:line id="Line 157" o:spid="_x0000_s1179" style="position:absolute;visibility:visible;mso-wrap-style:square" from="8,5555" to="12325,5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ee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" strokeweight="0"/>
                <v:rect id="Rectangle 158" o:spid="_x0000_s1180" style="position:absolute;left:8;top:5555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" fillcolor="black" stroked="f"/>
                <v:line id="Line 159" o:spid="_x0000_s1181" style="position:absolute;visibility:visible;mso-wrap-style:square" from="8,5691" to="12325,5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Gxy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fPUvh9Jl4giwcAAAD//wMAUEsBAi0AFAAGAAgAAAAhANvh9svuAAAAhQEAABMAAAAAAAAAAAAA&#10;AAAAAAAAAFtDb250ZW50X1R5cGVzXS54bWxQSwECLQAUAAYACAAAACEAWvQsW78AAAAVAQAACwAA&#10;AAAAAAAAAAAAAAAfAQAAX3JlbHMvLnJlbHNQSwECLQAUAAYACAAAACEAzZBscsMAAADcAAAADwAA&#10;AAAAAAAAAAAAAAAHAgAAZHJzL2Rvd25yZXYueG1sUEsFBgAAAAADAAMAtwAAAPcCAAAAAA==&#10;" strokeweight="0"/>
                <v:rect id="Rectangle 160" o:spid="_x0000_s1182" style="position:absolute;left:8;top:5691;width:12317;height: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" fillcolor="black" stroked="f"/>
                <v:line id="Line 161" o:spid="_x0000_s1183" style="position:absolute;visibility:visible;mso-wrap-style:square" from="8,5826" to="12325,5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12b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" strokeweight="0"/>
                <v:rect id="Rectangle 162" o:spid="_x0000_s1184" style="position:absolute;left:8;top:5826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" fillcolor="black" stroked="f"/>
                <v:line id="Line 163" o:spid="_x0000_s1185" style="position:absolute;visibility:visible;mso-wrap-style:square" from="0,13" to="0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sg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" strokeweight="0"/>
                <v:rect id="Rectangle 164" o:spid="_x0000_s1186" style="position:absolute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" fillcolor="black" stroked="f"/>
                <v:line id="Line 165" o:spid="_x0000_s1187" style="position:absolute;visibility:visible;mso-wrap-style:square" from="980,13" to="980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6DM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" strokeweight="0"/>
                <v:rect id="Rectangle 166" o:spid="_x0000_s1188" style="position:absolute;left:980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" fillcolor="black" stroked="f"/>
                <v:line id="Line 167" o:spid="_x0000_s1189" style="position:absolute;visibility:visible;mso-wrap-style:square" from="2071,13" to="2071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0j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yfvsDfM/ECubgBAAD//wMAUEsBAi0AFAAGAAgAAAAhANvh9svuAAAAhQEAABMAAAAAAAAAAAAA&#10;AAAAAAAAAFtDb250ZW50X1R5cGVzXS54bWxQSwECLQAUAAYACAAAACEAWvQsW78AAAAVAQAACwAA&#10;AAAAAAAAAAAAAAAfAQAAX3JlbHMvLnJlbHNQSwECLQAUAAYACAAAACEAnGKdI8MAAADcAAAADwAA&#10;AAAAAAAAAAAAAAAHAgAAZHJzL2Rvd25yZXYueG1sUEsFBgAAAAADAAMAtwAAAPcCAAAAAA==&#10;" strokeweight="0"/>
                <v:rect id="Rectangle 168" o:spid="_x0000_s1190" style="position:absolute;left:2071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" fillcolor="black" stroked="f"/>
                <v:line id="Line 169" o:spid="_x0000_s1191" style="position:absolute;visibility:visible;mso-wrap-style:square" from="3163,13" to="3163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" strokeweight="0"/>
                <v:rect id="Rectangle 170" o:spid="_x0000_s1192" style="position:absolute;left:3163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" fillcolor="black" stroked="f"/>
                <v:line id="Line 171" o:spid="_x0000_s1193" style="position:absolute;visibility:visible;mso-wrap-style:square" from="3808,13" to="3808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cm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" strokeweight="0"/>
                <v:rect id="Rectangle 172" o:spid="_x0000_s1194" style="position:absolute;left:3808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" fillcolor="black" stroked="f"/>
                <v:line id="Line 173" o:spid="_x0000_s1195" style="position:absolute;visibility:visible;mso-wrap-style:square" from="4812,13" to="4812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39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" strokeweight="0"/>
                <v:rect id="Rectangle 174" o:spid="_x0000_s1196" style="position:absolute;left:4812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" fillcolor="black" stroked="f"/>
                <v:line id="Line 175" o:spid="_x0000_s1197" style="position:absolute;visibility:visible;mso-wrap-style:square" from="5784,13" to="5784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" strokeweight="0"/>
                <v:rect id="Rectangle 176" o:spid="_x0000_s1198" style="position:absolute;left:5784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" fillcolor="black" stroked="f"/>
                <v:line id="Line 177" o:spid="_x0000_s1199" style="position:absolute;visibility:visible;mso-wrap-style:square" from="6708,13" to="6708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v+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GbsL/sMAAADcAAAADwAA&#10;AAAAAAAAAAAAAAAHAgAAZHJzL2Rvd25yZXYueG1sUEsFBgAAAAADAAMAtwAAAPcCAAAAAA==&#10;" strokeweight="0"/>
                <v:rect id="Rectangle 178" o:spid="_x0000_s1200" style="position:absolute;left:6708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" fillcolor="black" stroked="f"/>
                <v:line id="Line 179" o:spid="_x0000_s1201" style="position:absolute;visibility:visible;mso-wrap-style:square" from="8071,13" to="8071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" strokeweight="0"/>
                <v:rect id="Rectangle 180" o:spid="_x0000_s1202" style="position:absolute;left:8071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" fillcolor="black" stroked="f"/>
                <v:line id="Line 181" o:spid="_x0000_s1203" style="position:absolute;visibility:visible;mso-wrap-style:square" from="9170,13" to="9170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gH7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" strokeweight="0"/>
                <v:rect id="Rectangle 182" o:spid="_x0000_s1204" style="position:absolute;left:9170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" fillcolor="black" stroked="f"/>
                <v:line id="Line 183" o:spid="_x0000_s1205" style="position:absolute;visibility:visible;mso-wrap-style:square" from="9967,13" to="9967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3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" strokeweight="0"/>
                <v:rect id="Rectangle 184" o:spid="_x0000_s1206" style="position:absolute;left:9967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" fillcolor="black" stroked="f"/>
                <v:line id="Line 185" o:spid="_x0000_s1207" style="position:absolute;visibility:visible;mso-wrap-style:square" from="11305,13" to="11305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" strokeweight="0"/>
                <v:rect id="Rectangle 186" o:spid="_x0000_s1208" style="position:absolute;left:11305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" fillcolor="black" stroked="f"/>
                <v:line id="Line 187" o:spid="_x0000_s1209" style="position:absolute;visibility:visible;mso-wrap-style:square" from="8,5961" to="12325,5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nvZwgAAANw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" strokeweight="0"/>
                <v:rect id="Rectangle 188" o:spid="_x0000_s1210" style="position:absolute;left:8;top:5961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" fillcolor="black" stroked="f"/>
                <v:line id="Line 189" o:spid="_x0000_s1211" style="position:absolute;visibility:visible;mso-wrap-style:square" from="12317,13" to="12317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" strokeweight="0"/>
                <v:rect id="Rectangle 190" o:spid="_x0000_s1212" style="position:absolute;left:12317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" fillcolor="black" stroked="f"/>
                <v:line id="Line 191" o:spid="_x0000_s1213" style="position:absolute;visibility:visible;mso-wrap-style:square" from="0,6097" to="12317,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" strokecolor="#d4d4d4" strokeweight="0"/>
                <v:rect id="Rectangle 192" o:spid="_x0000_s1214" style="position:absolute;top:6097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" fillcolor="#d4d4d4" stroked="f"/>
                <v:line id="Line 193" o:spid="_x0000_s1215" style="position:absolute;visibility:visible;mso-wrap-style:square" from="0,6232" to="12317,6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" strokecolor="#d4d4d4" strokeweight="0"/>
                <v:rect id="Rectangle 194" o:spid="_x0000_s1216" style="position:absolute;top:6232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" fillcolor="#d4d4d4" stroked="f"/>
                <v:line id="Line 195" o:spid="_x0000_s1217" style="position:absolute;visibility:visible;mso-wrap-style:square" from="0,5969" to="1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" strokecolor="#d4d4d4" strokeweight="0"/>
                <v:rect id="Rectangle 196" o:spid="_x0000_s1218" style="position:absolute;top:5969;width:8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" fillcolor="#d4d4d4" stroked="f"/>
                <v:line id="Line 197" o:spid="_x0000_s1219" style="position:absolute;visibility:visible;mso-wrap-style:square" from="980,5969" to="981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" strokecolor="#d4d4d4" strokeweight="0"/>
                <v:rect id="Rectangle 198" o:spid="_x0000_s1220" style="position:absolute;left:980;top:5969;width:8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" fillcolor="#d4d4d4" stroked="f"/>
                <v:line id="Line 199" o:spid="_x0000_s1221" style="position:absolute;visibility:visible;mso-wrap-style:square" from="2071,5969" to="2072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" strokecolor="#d4d4d4" strokeweight="0"/>
                <v:rect id="Rectangle 200" o:spid="_x0000_s1222" style="position:absolute;left:2071;top:5969;width:8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" fillcolor="#d4d4d4" stroked="f"/>
                <v:line id="Line 201" o:spid="_x0000_s1223" style="position:absolute;visibility:visible;mso-wrap-style:square" from="3163,5969" to="3164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" strokecolor="#d4d4d4" strokeweight="0"/>
                <v:rect id="Rectangle 202" o:spid="_x0000_s1224" style="position:absolute;left:3163;top:5969;width:8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" fillcolor="#d4d4d4" stroked="f"/>
                <v:line id="Line 203" o:spid="_x0000_s1225" style="position:absolute;visibility:visible;mso-wrap-style:square" from="3808,5969" to="3809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" strokecolor="#d4d4d4" strokeweight="0"/>
                <v:rect id="Rectangle 204" o:spid="_x0000_s1226" style="position:absolute;left:3808;top:5969;width:8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" fillcolor="#d4d4d4" stroked="f"/>
              </v:group>
            </w:pict>
          </mc:Fallback>
        </mc:AlternateContent>
      </w:r>
    </w:p>
    <w:p w14:paraId="755014CB" w14:textId="4C546741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p w14:paraId="2DD046BD" w14:textId="61BCD38B" w:rsidR="008347D3" w:rsidRPr="008347D3" w:rsidRDefault="008347D3" w:rsidP="008347D3">
      <w:pPr>
        <w:bidi/>
      </w:pPr>
    </w:p>
    <w:p w14:paraId="0AB55EFB" w14:textId="51E8625D" w:rsidR="008347D3" w:rsidRPr="008347D3" w:rsidRDefault="008347D3" w:rsidP="008347D3">
      <w:pPr>
        <w:bidi/>
      </w:pPr>
    </w:p>
    <w:p w14:paraId="62EF3C06" w14:textId="1479026D" w:rsidR="008347D3" w:rsidRPr="008347D3" w:rsidRDefault="008347D3" w:rsidP="008347D3">
      <w:pPr>
        <w:bidi/>
      </w:pPr>
    </w:p>
    <w:p w14:paraId="0ED5FDA4" w14:textId="5C0A49E3" w:rsidR="008347D3" w:rsidRPr="008347D3" w:rsidRDefault="008347D3" w:rsidP="008347D3">
      <w:pPr>
        <w:bidi/>
      </w:pPr>
    </w:p>
    <w:p w14:paraId="6654CAB8" w14:textId="1E33CA0F" w:rsidR="008347D3" w:rsidRPr="008347D3" w:rsidRDefault="008347D3" w:rsidP="008347D3">
      <w:pPr>
        <w:bidi/>
      </w:pPr>
    </w:p>
    <w:p w14:paraId="2469F505" w14:textId="0610895F" w:rsidR="008347D3" w:rsidRPr="008347D3" w:rsidRDefault="008347D3" w:rsidP="008347D3">
      <w:pPr>
        <w:bidi/>
      </w:pPr>
    </w:p>
    <w:p w14:paraId="0B8F225E" w14:textId="63565839" w:rsidR="008347D3" w:rsidRPr="008347D3" w:rsidRDefault="008347D3" w:rsidP="008347D3">
      <w:pPr>
        <w:bidi/>
      </w:pPr>
    </w:p>
    <w:p w14:paraId="0C903306" w14:textId="60E641AD" w:rsidR="008347D3" w:rsidRPr="008347D3" w:rsidRDefault="008347D3" w:rsidP="008347D3">
      <w:pPr>
        <w:bidi/>
      </w:pPr>
    </w:p>
    <w:p w14:paraId="52FF2676" w14:textId="70B35407" w:rsidR="008347D3" w:rsidRPr="008347D3" w:rsidRDefault="008347D3" w:rsidP="008347D3">
      <w:pPr>
        <w:bidi/>
      </w:pPr>
    </w:p>
    <w:p w14:paraId="635052B7" w14:textId="3B95866D" w:rsidR="008347D3" w:rsidRPr="008347D3" w:rsidRDefault="008347D3" w:rsidP="008347D3">
      <w:pPr>
        <w:bidi/>
      </w:pPr>
    </w:p>
    <w:p w14:paraId="6887E226" w14:textId="7C9BF62D" w:rsidR="008347D3" w:rsidRPr="008347D3" w:rsidRDefault="008347D3" w:rsidP="008347D3">
      <w:pPr>
        <w:bidi/>
      </w:pPr>
    </w:p>
    <w:p w14:paraId="35842BCD" w14:textId="21AA22EA" w:rsidR="008347D3" w:rsidRPr="008347D3" w:rsidRDefault="008347D3" w:rsidP="008347D3">
      <w:pPr>
        <w:bidi/>
      </w:pPr>
    </w:p>
    <w:p w14:paraId="1F401A2F" w14:textId="3BA11C13" w:rsidR="008347D3" w:rsidRPr="008347D3" w:rsidRDefault="008347D3" w:rsidP="008347D3">
      <w:pPr>
        <w:bidi/>
      </w:pPr>
    </w:p>
    <w:p w14:paraId="260D7499" w14:textId="0FA0B324" w:rsidR="008347D3" w:rsidRPr="008347D3" w:rsidRDefault="008347D3" w:rsidP="008347D3">
      <w:pPr>
        <w:bidi/>
      </w:pPr>
    </w:p>
    <w:p w14:paraId="1F287EF2" w14:textId="2A571A6C" w:rsidR="008347D3" w:rsidRPr="008347D3" w:rsidRDefault="008347D3" w:rsidP="008347D3">
      <w:pPr>
        <w:bidi/>
      </w:pPr>
    </w:p>
    <w:p w14:paraId="22D2C3CA" w14:textId="6ED435DF" w:rsidR="008347D3" w:rsidRPr="008347D3" w:rsidRDefault="008347D3" w:rsidP="008347D3">
      <w:pPr>
        <w:bidi/>
      </w:pPr>
    </w:p>
    <w:p w14:paraId="4BA6DE97" w14:textId="4B81DA6E" w:rsidR="008347D3" w:rsidRPr="008347D3" w:rsidRDefault="008347D3" w:rsidP="008347D3">
      <w:pPr>
        <w:bidi/>
      </w:pPr>
    </w:p>
    <w:p w14:paraId="7572D9F0" w14:textId="766F89DA" w:rsidR="008347D3" w:rsidRPr="008347D3" w:rsidRDefault="008347D3" w:rsidP="008347D3">
      <w:pPr>
        <w:bidi/>
      </w:pPr>
    </w:p>
    <w:p w14:paraId="251F960C" w14:textId="080287DA" w:rsidR="008347D3" w:rsidRPr="008347D3" w:rsidRDefault="008347D3" w:rsidP="008347D3">
      <w:pPr>
        <w:bidi/>
      </w:pPr>
    </w:p>
    <w:p w14:paraId="7BD23E80" w14:textId="77777777" w:rsidR="008347D3" w:rsidRPr="008347D3" w:rsidRDefault="008347D3" w:rsidP="008347D3">
      <w:pPr>
        <w:bidi/>
      </w:pPr>
    </w:p>
    <w:p w14:paraId="6DAD98C2" w14:textId="77777777" w:rsidR="008347D3" w:rsidRPr="008347D3" w:rsidRDefault="008347D3" w:rsidP="008347D3">
      <w:pPr>
        <w:bidi/>
      </w:pPr>
    </w:p>
    <w:p w14:paraId="66E1E40E" w14:textId="77777777" w:rsidR="008347D3" w:rsidRPr="008347D3" w:rsidRDefault="008347D3" w:rsidP="008347D3">
      <w:pPr>
        <w:bidi/>
      </w:pPr>
    </w:p>
    <w:p w14:paraId="554AA971" w14:textId="77777777" w:rsidR="008347D3" w:rsidRPr="008347D3" w:rsidRDefault="008347D3" w:rsidP="008347D3">
      <w:pPr>
        <w:bidi/>
      </w:pPr>
    </w:p>
    <w:p w14:paraId="1130A8AF" w14:textId="77777777" w:rsidR="008347D3" w:rsidRPr="008347D3" w:rsidRDefault="008347D3" w:rsidP="008347D3">
      <w:pPr>
        <w:bidi/>
      </w:pPr>
    </w:p>
    <w:p w14:paraId="029705A8" w14:textId="77777777" w:rsidR="008347D3" w:rsidRPr="008347D3" w:rsidRDefault="008347D3" w:rsidP="008347D3">
      <w:pPr>
        <w:bidi/>
      </w:pPr>
    </w:p>
    <w:p w14:paraId="5A918C73" w14:textId="77777777" w:rsidR="008347D3" w:rsidRPr="008347D3" w:rsidRDefault="008347D3" w:rsidP="008347D3">
      <w:pPr>
        <w:bidi/>
      </w:pPr>
    </w:p>
    <w:p w14:paraId="733A3064" w14:textId="77777777" w:rsidR="008347D3" w:rsidRPr="008347D3" w:rsidRDefault="008347D3" w:rsidP="008347D3">
      <w:pPr>
        <w:bidi/>
      </w:pPr>
    </w:p>
    <w:p w14:paraId="59D36F27" w14:textId="77777777" w:rsidR="008347D3" w:rsidRPr="008347D3" w:rsidRDefault="008347D3" w:rsidP="008347D3">
      <w:pPr>
        <w:bidi/>
      </w:pPr>
    </w:p>
    <w:p w14:paraId="268B8753" w14:textId="0E67B319" w:rsidR="008347D3" w:rsidRDefault="008347D3" w:rsidP="008347D3">
      <w:pPr>
        <w:bidi/>
      </w:pPr>
    </w:p>
    <w:p w14:paraId="3B4E7404" w14:textId="2A450236" w:rsidR="008347D3" w:rsidRDefault="008347D3" w:rsidP="008347D3">
      <w:pPr>
        <w:bidi/>
      </w:pPr>
    </w:p>
    <w:p w14:paraId="34728937" w14:textId="5F507F8B" w:rsidR="008347D3" w:rsidRDefault="008347D3" w:rsidP="008347D3">
      <w:pPr>
        <w:bidi/>
      </w:pPr>
    </w:p>
    <w:p w14:paraId="2E39E006" w14:textId="646B81D4" w:rsidR="00C82C9D" w:rsidRDefault="008347D3" w:rsidP="00CD47B8">
      <w:pPr>
        <w:tabs>
          <w:tab w:val="left" w:pos="6750"/>
        </w:tabs>
        <w:bidi/>
      </w:pPr>
      <w:r>
        <w:rPr>
          <w:rtl/>
          <w:lang w:eastAsia="ar"/>
        </w:rPr>
        <w:tab/>
      </w:r>
    </w:p>
    <w:sectPr w:rsidR="00C82C9D" w:rsidSect="008347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138" w:right="1080" w:bottom="1411" w:left="1094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DE2D7" w14:textId="77777777" w:rsidR="006769B9" w:rsidRDefault="006769B9">
      <w:r>
        <w:separator/>
      </w:r>
    </w:p>
    <w:p w14:paraId="54C44BA3" w14:textId="77777777" w:rsidR="006769B9" w:rsidRDefault="006769B9"/>
  </w:endnote>
  <w:endnote w:type="continuationSeparator" w:id="0">
    <w:p w14:paraId="7233AFA1" w14:textId="77777777" w:rsidR="006769B9" w:rsidRDefault="006769B9">
      <w:r>
        <w:continuationSeparator/>
      </w:r>
    </w:p>
    <w:p w14:paraId="43E5AD19" w14:textId="77777777" w:rsidR="006769B9" w:rsidRDefault="006769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2D5E4" w14:textId="77777777" w:rsidR="004C678A" w:rsidRDefault="004C67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920DF" w14:textId="1C0760EA" w:rsidR="004C678A" w:rsidRPr="006C1ABD" w:rsidRDefault="004C678A" w:rsidP="004C678A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E3125F3" wp14:editId="11ECADE9">
              <wp:simplePos x="0" y="0"/>
              <wp:positionH relativeFrom="margin">
                <wp:posOffset>4445</wp:posOffset>
              </wp:positionH>
              <wp:positionV relativeFrom="paragraph">
                <wp:posOffset>206375</wp:posOffset>
              </wp:positionV>
              <wp:extent cx="9123680" cy="3810"/>
              <wp:effectExtent l="0" t="0" r="20320" b="34290"/>
              <wp:wrapTight wrapText="bothSides">
                <wp:wrapPolygon edited="0">
                  <wp:start x="0" y="0"/>
                  <wp:lineTo x="0" y="108000"/>
                  <wp:lineTo x="21603" y="108000"/>
                  <wp:lineTo x="21603" y="0"/>
                  <wp:lineTo x="0" y="0"/>
                </wp:wrapPolygon>
              </wp:wrapTight>
              <wp:docPr id="202" name="Straight Connector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23680" cy="381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8E4C24" id="Straight Connector 202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5pt,16.25pt" to="718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" strokecolor="#7a8d95">
              <v:stroke joinstyle="miter"/>
              <w10:wrap type="tight"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1BDBB955904F4E29A58AC5BF4876A31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EOM-ZO0-TP-000171-AR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102B844B3A02434C80FB57E9FCCF4073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5050F84" w14:textId="578B3FFB" w:rsidR="004C678A" w:rsidRDefault="004C678A" w:rsidP="004C678A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66A8C35E" w14:textId="3ED163F7" w:rsidR="004C678A" w:rsidRPr="006C1ABD" w:rsidRDefault="004C678A" w:rsidP="004C678A">
    <w:pPr>
      <w:framePr w:wrap="none" w:vAnchor="text" w:hAnchor="page" w:x="15799" w:y="72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 w:rsidR="00415D5D"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77777777" w:rsidR="009210BF" w:rsidRPr="004C678A" w:rsidRDefault="009210BF" w:rsidP="004C678A">
    <w:pPr>
      <w:bidi/>
      <w:jc w:val="right"/>
      <w:rPr>
        <w:rFonts w:ascii="Calibri" w:hAnsi="Calibri" w:cs="Calibri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5751A" w14:textId="77777777" w:rsidR="004C678A" w:rsidRDefault="004C6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DD093" w14:textId="77777777" w:rsidR="006769B9" w:rsidRDefault="006769B9">
      <w:r>
        <w:separator/>
      </w:r>
    </w:p>
    <w:p w14:paraId="56C75C2F" w14:textId="77777777" w:rsidR="006769B9" w:rsidRDefault="006769B9"/>
  </w:footnote>
  <w:footnote w:type="continuationSeparator" w:id="0">
    <w:p w14:paraId="5EFF0147" w14:textId="77777777" w:rsidR="006769B9" w:rsidRDefault="006769B9">
      <w:r>
        <w:continuationSeparator/>
      </w:r>
    </w:p>
    <w:p w14:paraId="77E0D8D5" w14:textId="77777777" w:rsidR="006769B9" w:rsidRDefault="006769B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74A91" w14:textId="77777777" w:rsidR="004C678A" w:rsidRDefault="004C67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4F66F" w14:textId="2E95CC38" w:rsidR="009210BF" w:rsidRPr="00AC1B11" w:rsidRDefault="004C678A" w:rsidP="00415D5D">
    <w:pPr>
      <w:pStyle w:val="Header"/>
      <w:jc w:val="center"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0AA8BD54" wp14:editId="6F87A012">
          <wp:simplePos x="0" y="0"/>
          <wp:positionH relativeFrom="leftMargin">
            <wp:posOffset>46355</wp:posOffset>
          </wp:positionH>
          <wp:positionV relativeFrom="paragraph">
            <wp:posOffset>-274320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D5D" w:rsidRPr="00415D5D">
      <w:rPr>
        <w:rtl/>
      </w:rPr>
      <w:t xml:space="preserve"> </w:t>
    </w:r>
    <w:bookmarkStart w:id="0" w:name="_GoBack"/>
    <w:r w:rsidR="00415D5D" w:rsidRPr="00415D5D">
      <w:rPr>
        <w:rtl/>
      </w:rPr>
      <w:t>نموذج مصفوفة الامتثال لإدارة المخلفات في المرافق البلديه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55CBB" w14:textId="77777777" w:rsidR="004C678A" w:rsidRDefault="004C67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3EBB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D7F44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65ED1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0BC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5D5D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678A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69B9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06EEA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5B62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16C6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23A2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2C9D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47B8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0A7F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DBB955904F4E29A58AC5BF4876A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3CC52-0A65-4CC6-BAC4-93534B3429FB}"/>
      </w:docPartPr>
      <w:docPartBody>
        <w:p w:rsidR="00000000" w:rsidRDefault="007A0934" w:rsidP="007A0934">
          <w:pPr>
            <w:pStyle w:val="1BDBB955904F4E29A58AC5BF4876A31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102B844B3A02434C80FB57E9FCCF4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35EE5-7274-4EFC-8014-93D3F50ECEAA}"/>
      </w:docPartPr>
      <w:docPartBody>
        <w:p w:rsidR="00000000" w:rsidRDefault="007A0934" w:rsidP="007A0934">
          <w:pPr>
            <w:pStyle w:val="102B844B3A02434C80FB57E9FCCF407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34"/>
    <w:rsid w:val="007A0934"/>
    <w:rsid w:val="00B5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A0934"/>
    <w:rPr>
      <w:color w:val="808080"/>
    </w:rPr>
  </w:style>
  <w:style w:type="paragraph" w:customStyle="1" w:styleId="1BDBB955904F4E29A58AC5BF4876A31D">
    <w:name w:val="1BDBB955904F4E29A58AC5BF4876A31D"/>
    <w:rsid w:val="007A0934"/>
    <w:pPr>
      <w:bidi/>
    </w:pPr>
  </w:style>
  <w:style w:type="paragraph" w:customStyle="1" w:styleId="4DB81D77B7E04B63ADFBE9A6734C24A5">
    <w:name w:val="4DB81D77B7E04B63ADFBE9A6734C24A5"/>
    <w:rsid w:val="007A0934"/>
    <w:pPr>
      <w:bidi/>
    </w:pPr>
  </w:style>
  <w:style w:type="paragraph" w:customStyle="1" w:styleId="102B844B3A02434C80FB57E9FCCF4073">
    <w:name w:val="102B844B3A02434C80FB57E9FCCF4073"/>
    <w:rsid w:val="007A093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8AB4E0-F686-4C04-8DBF-DDED23E8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EOM-ZO0-TP-000171-AR Rev 000</dc:subject>
  <dc:creator>Rivamonte, Leonnito (RMP)</dc:creator>
  <cp:keywords>ᅟ</cp:keywords>
  <cp:lastModifiedBy>الاء الزهراني Alaa Alzahrani</cp:lastModifiedBy>
  <cp:revision>10</cp:revision>
  <cp:lastPrinted>2017-10-17T10:11:00Z</cp:lastPrinted>
  <dcterms:created xsi:type="dcterms:W3CDTF">2021-07-02T18:30:00Z</dcterms:created>
  <dcterms:modified xsi:type="dcterms:W3CDTF">2022-02-03T10:58:00Z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